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76D191A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4FB83C1" w14:textId="5039803E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62652D" w:rsidRPr="0062652D">
              <w:t>October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FFA7BD2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C1093E4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556391A3" w14:textId="77777777" w:rsidR="0062652D" w:rsidRPr="009A7E01" w:rsidRDefault="0062652D" w:rsidP="0062652D">
            <w:pPr>
              <w:rPr>
                <w:b w:val="0"/>
                <w:bCs w:val="0"/>
                <w:sz w:val="24"/>
                <w:szCs w:val="24"/>
              </w:rPr>
            </w:pPr>
            <w:r w:rsidRPr="009A7E01">
              <w:rPr>
                <w:sz w:val="24"/>
                <w:szCs w:val="24"/>
              </w:rPr>
              <w:t xml:space="preserve">PONY </w:t>
            </w:r>
          </w:p>
          <w:p w14:paraId="67D703DD" w14:textId="77777777" w:rsidR="0062652D" w:rsidRPr="009A7E01" w:rsidRDefault="0062652D" w:rsidP="0062652D">
            <w:pPr>
              <w:rPr>
                <w:b w:val="0"/>
                <w:bCs w:val="0"/>
                <w:sz w:val="24"/>
                <w:szCs w:val="24"/>
              </w:rPr>
            </w:pPr>
            <w:r w:rsidRPr="009A7E01">
              <w:rPr>
                <w:sz w:val="24"/>
                <w:szCs w:val="24"/>
              </w:rPr>
              <w:t xml:space="preserve">BRAVES </w:t>
            </w:r>
          </w:p>
          <w:p w14:paraId="2F68F75A" w14:textId="3EBC1378" w:rsidR="002F6E35" w:rsidRDefault="0062652D" w:rsidP="0062652D">
            <w:r w:rsidRPr="009A7E01">
              <w:rPr>
                <w:sz w:val="24"/>
                <w:szCs w:val="24"/>
              </w:rPr>
              <w:t>O’S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68E609BD" w14:textId="128F4526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2652D">
              <w:t>2023</w:t>
            </w:r>
            <w:r>
              <w:fldChar w:fldCharType="end"/>
            </w:r>
          </w:p>
        </w:tc>
      </w:tr>
      <w:tr w:rsidR="002F6E35" w:rsidRPr="00420111" w14:paraId="717F402B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30671D1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9490631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438"/>
        <w:gridCol w:w="1672"/>
        <w:gridCol w:w="2055"/>
        <w:gridCol w:w="2055"/>
        <w:gridCol w:w="2055"/>
        <w:gridCol w:w="2055"/>
      </w:tblGrid>
      <w:tr w:rsidR="002F6E35" w14:paraId="6A546706" w14:textId="77777777" w:rsidTr="009B1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39CDB592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6BDD3A9545BF43B8B83E6F65F744749A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438" w:type="dxa"/>
          </w:tcPr>
          <w:p w14:paraId="23BB76EF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3A1EAF74BBF34391B1F89B8D52EB3F7D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1672" w:type="dxa"/>
          </w:tcPr>
          <w:p w14:paraId="69CE80F2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E9EE411FCD4A4962BA7A19D45388D062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3235A0C0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B60826A08EDA415F82BB83CCE5DA8630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4E64C19D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C84A6ED737AB4BE3B32D216AC686FF6E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A64720A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DEE5C50C14C24627A316FA7D364410D1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4A77A07B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3B5EE1D86AE046D5BCFFF18A35F55082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EA59CBE" w14:textId="77777777" w:rsidTr="009B1E96">
        <w:tc>
          <w:tcPr>
            <w:tcW w:w="2054" w:type="dxa"/>
            <w:tcBorders>
              <w:bottom w:val="nil"/>
            </w:tcBorders>
          </w:tcPr>
          <w:p w14:paraId="430130F0" w14:textId="6C9A73F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2652D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62652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438" w:type="dxa"/>
            <w:tcBorders>
              <w:bottom w:val="nil"/>
            </w:tcBorders>
          </w:tcPr>
          <w:p w14:paraId="1FBF4646" w14:textId="797E230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2652D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2652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2652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652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62652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672" w:type="dxa"/>
            <w:tcBorders>
              <w:bottom w:val="nil"/>
            </w:tcBorders>
          </w:tcPr>
          <w:p w14:paraId="07F7B22A" w14:textId="50049E4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2652D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2652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2652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652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62652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47ABAB7" w14:textId="640A39D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2652D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2652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2652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652D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62652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359E6EE" w14:textId="710F264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2652D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2652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2652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652D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62652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FD1A3F" w14:textId="6F80840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2652D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2652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2652D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652D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62652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AE497EF" w14:textId="5C83736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2652D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2652D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2652D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652D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62652D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14:paraId="15D96B12" w14:textId="77777777" w:rsidTr="00364E78">
        <w:trPr>
          <w:trHeight w:hRule="exact" w:val="1134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27AF4AD" w14:textId="77777777" w:rsidR="002F6E35" w:rsidRDefault="002F6E35"/>
        </w:tc>
        <w:tc>
          <w:tcPr>
            <w:tcW w:w="2438" w:type="dxa"/>
            <w:tcBorders>
              <w:top w:val="nil"/>
              <w:bottom w:val="single" w:sz="6" w:space="0" w:color="BFBFBF" w:themeColor="background1" w:themeShade="BF"/>
            </w:tcBorders>
          </w:tcPr>
          <w:p w14:paraId="25694254" w14:textId="2C75A9BE" w:rsidR="00F43B83" w:rsidRDefault="009B1E96">
            <w:r>
              <w:t xml:space="preserve">6pm PS Braves vs. KBA Red </w:t>
            </w:r>
          </w:p>
          <w:p w14:paraId="1AB74EA9" w14:textId="02C36344" w:rsidR="002F6E35" w:rsidRDefault="0062652D">
            <w:r>
              <w:t xml:space="preserve">8pm </w:t>
            </w:r>
            <w:r w:rsidR="008D2264">
              <w:t xml:space="preserve">PS </w:t>
            </w:r>
            <w:r>
              <w:t xml:space="preserve">O’s vs. Acworth </w:t>
            </w:r>
          </w:p>
          <w:p w14:paraId="6209478B" w14:textId="5EB173FE" w:rsidR="0062652D" w:rsidRDefault="0062652D">
            <w:r>
              <w:t xml:space="preserve">Warriors Orange </w:t>
            </w:r>
          </w:p>
        </w:tc>
        <w:tc>
          <w:tcPr>
            <w:tcW w:w="1672" w:type="dxa"/>
            <w:tcBorders>
              <w:top w:val="nil"/>
              <w:bottom w:val="single" w:sz="6" w:space="0" w:color="BFBFBF" w:themeColor="background1" w:themeShade="BF"/>
            </w:tcBorders>
          </w:tcPr>
          <w:p w14:paraId="190A904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4D425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F6E1F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46A85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699658" w14:textId="7FEF8973" w:rsidR="002F6E35" w:rsidRDefault="0062652D">
            <w:r>
              <w:t>10am</w:t>
            </w:r>
            <w:r w:rsidR="008D2264">
              <w:t xml:space="preserve"> PS </w:t>
            </w:r>
            <w:r>
              <w:t xml:space="preserve"> O’s @ WC Charcoal </w:t>
            </w:r>
          </w:p>
          <w:p w14:paraId="1AB466D3" w14:textId="716B930A" w:rsidR="00364E78" w:rsidRDefault="00364E78">
            <w:r>
              <w:t xml:space="preserve">4pm PS Braves @ WC Lightning </w:t>
            </w:r>
          </w:p>
        </w:tc>
      </w:tr>
      <w:tr w:rsidR="002F6E35" w14:paraId="64501FA9" w14:textId="77777777" w:rsidTr="009B1E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0ED50C7" w14:textId="2C569DA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62652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438" w:type="dxa"/>
            <w:tcBorders>
              <w:top w:val="single" w:sz="6" w:space="0" w:color="BFBFBF" w:themeColor="background1" w:themeShade="BF"/>
              <w:bottom w:val="nil"/>
            </w:tcBorders>
          </w:tcPr>
          <w:p w14:paraId="3B40C7D2" w14:textId="169DFFE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2652D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672" w:type="dxa"/>
            <w:tcBorders>
              <w:top w:val="single" w:sz="6" w:space="0" w:color="BFBFBF" w:themeColor="background1" w:themeShade="BF"/>
              <w:bottom w:val="nil"/>
            </w:tcBorders>
          </w:tcPr>
          <w:p w14:paraId="3F3EA1D9" w14:textId="3FA49AE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2652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D3E483" w14:textId="50CBF6F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2652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F257E5" w14:textId="1E24A32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2652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22D205" w14:textId="6DF955F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2652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DFDDE2" w14:textId="475425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2652D">
              <w:rPr>
                <w:noProof/>
              </w:rPr>
              <w:t>14</w:t>
            </w:r>
            <w:r>
              <w:fldChar w:fldCharType="end"/>
            </w:r>
          </w:p>
        </w:tc>
      </w:tr>
      <w:tr w:rsidR="002F6E35" w14:paraId="5890784D" w14:textId="77777777" w:rsidTr="009B1E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0DB7A32" w14:textId="77777777" w:rsidR="002F6E35" w:rsidRDefault="002F6E35"/>
        </w:tc>
        <w:tc>
          <w:tcPr>
            <w:tcW w:w="2438" w:type="dxa"/>
            <w:tcBorders>
              <w:top w:val="nil"/>
              <w:bottom w:val="single" w:sz="6" w:space="0" w:color="BFBFBF" w:themeColor="background1" w:themeShade="BF"/>
            </w:tcBorders>
          </w:tcPr>
          <w:p w14:paraId="3800D912" w14:textId="6EF84541" w:rsidR="002F6E35" w:rsidRDefault="0062652D">
            <w:r>
              <w:t>7pm</w:t>
            </w:r>
            <w:r w:rsidR="008D2264">
              <w:t xml:space="preserve"> PS</w:t>
            </w:r>
            <w:r>
              <w:t xml:space="preserve"> O’s vs PS Braves FL 5</w:t>
            </w:r>
          </w:p>
          <w:p w14:paraId="2EEBCE45" w14:textId="22C07DB5" w:rsidR="00364E78" w:rsidRDefault="00364E78"/>
        </w:tc>
        <w:tc>
          <w:tcPr>
            <w:tcW w:w="1672" w:type="dxa"/>
            <w:tcBorders>
              <w:top w:val="nil"/>
              <w:bottom w:val="single" w:sz="6" w:space="0" w:color="BFBFBF" w:themeColor="background1" w:themeShade="BF"/>
            </w:tcBorders>
          </w:tcPr>
          <w:p w14:paraId="2754FB8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41D79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F961A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23FF5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EE0BB2" w14:textId="77777777" w:rsidR="002F6E35" w:rsidRDefault="00D65073">
            <w:r>
              <w:t xml:space="preserve">2pm PS Braves @ SLL </w:t>
            </w:r>
          </w:p>
          <w:p w14:paraId="14068106" w14:textId="7F5293D8" w:rsidR="00D65073" w:rsidRDefault="00D65073">
            <w:r>
              <w:t xml:space="preserve">Young Juniors </w:t>
            </w:r>
          </w:p>
        </w:tc>
      </w:tr>
      <w:tr w:rsidR="002F6E35" w14:paraId="3569C381" w14:textId="77777777" w:rsidTr="009B1E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96419DC" w14:textId="154254B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62652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438" w:type="dxa"/>
            <w:tcBorders>
              <w:top w:val="single" w:sz="6" w:space="0" w:color="BFBFBF" w:themeColor="background1" w:themeShade="BF"/>
              <w:bottom w:val="nil"/>
            </w:tcBorders>
          </w:tcPr>
          <w:p w14:paraId="5040D860" w14:textId="1C4C6E4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2652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672" w:type="dxa"/>
            <w:tcBorders>
              <w:top w:val="single" w:sz="6" w:space="0" w:color="BFBFBF" w:themeColor="background1" w:themeShade="BF"/>
              <w:bottom w:val="nil"/>
            </w:tcBorders>
          </w:tcPr>
          <w:p w14:paraId="62B9B157" w14:textId="0902F29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2652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D547FA" w14:textId="2F599A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2652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36EE79" w14:textId="33EFB54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2652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67A20D" w14:textId="51F68B5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2652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C09D92" w14:textId="3F2FB44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2652D">
              <w:rPr>
                <w:noProof/>
              </w:rPr>
              <w:t>21</w:t>
            </w:r>
            <w:r>
              <w:fldChar w:fldCharType="end"/>
            </w:r>
          </w:p>
        </w:tc>
      </w:tr>
      <w:tr w:rsidR="002F6E35" w14:paraId="27D5F06C" w14:textId="77777777" w:rsidTr="009B1E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57E010F" w14:textId="77777777" w:rsidR="002F6E35" w:rsidRDefault="002F6E35"/>
        </w:tc>
        <w:tc>
          <w:tcPr>
            <w:tcW w:w="2438" w:type="dxa"/>
            <w:tcBorders>
              <w:top w:val="nil"/>
              <w:bottom w:val="single" w:sz="6" w:space="0" w:color="BFBFBF" w:themeColor="background1" w:themeShade="BF"/>
            </w:tcBorders>
          </w:tcPr>
          <w:p w14:paraId="4F7F856C" w14:textId="689146D3" w:rsidR="002F6E35" w:rsidRDefault="0062652D">
            <w:r>
              <w:t xml:space="preserve">7pm PS Braves vs. </w:t>
            </w:r>
            <w:r w:rsidR="00ED65A0">
              <w:t xml:space="preserve">PS </w:t>
            </w:r>
            <w:r>
              <w:t>O’s FL 5</w:t>
            </w:r>
          </w:p>
          <w:p w14:paraId="3DFB6415" w14:textId="25E1C2B7" w:rsidR="00D65073" w:rsidRDefault="00D65073"/>
        </w:tc>
        <w:tc>
          <w:tcPr>
            <w:tcW w:w="1672" w:type="dxa"/>
            <w:tcBorders>
              <w:top w:val="nil"/>
              <w:bottom w:val="single" w:sz="6" w:space="0" w:color="BFBFBF" w:themeColor="background1" w:themeShade="BF"/>
            </w:tcBorders>
          </w:tcPr>
          <w:p w14:paraId="703B45F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556691" w14:textId="79357A1A" w:rsidR="002F6E35" w:rsidRDefault="0062652D">
            <w:r>
              <w:t>7pm</w:t>
            </w:r>
            <w:r w:rsidR="00ED65A0">
              <w:t xml:space="preserve"> PS O’s</w:t>
            </w:r>
            <w:r>
              <w:t xml:space="preserve"> vs. SLL </w:t>
            </w:r>
          </w:p>
          <w:p w14:paraId="2CF88B8C" w14:textId="2E13F583" w:rsidR="0062652D" w:rsidRDefault="0062652D">
            <w:r>
              <w:t xml:space="preserve">Freeman Juniors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0E39E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D0F82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CE2107" w14:textId="77777777" w:rsidR="002F6E35" w:rsidRDefault="002F6E35"/>
        </w:tc>
      </w:tr>
      <w:tr w:rsidR="002F6E35" w14:paraId="74614E3F" w14:textId="77777777" w:rsidTr="009B1E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57521C5" w14:textId="68FF11E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2652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438" w:type="dxa"/>
            <w:tcBorders>
              <w:top w:val="single" w:sz="6" w:space="0" w:color="BFBFBF" w:themeColor="background1" w:themeShade="BF"/>
              <w:bottom w:val="nil"/>
            </w:tcBorders>
          </w:tcPr>
          <w:p w14:paraId="099D67CC" w14:textId="5F68BB0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2652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672" w:type="dxa"/>
            <w:tcBorders>
              <w:top w:val="single" w:sz="6" w:space="0" w:color="BFBFBF" w:themeColor="background1" w:themeShade="BF"/>
              <w:bottom w:val="nil"/>
            </w:tcBorders>
          </w:tcPr>
          <w:p w14:paraId="76A3BFCB" w14:textId="6DD8CD7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2652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01C1EA" w14:textId="301DB9F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2652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78E886" w14:textId="433BA92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2652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7D5791" w14:textId="2BBC9E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2652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951C08" w14:textId="51A18C9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2652D">
              <w:rPr>
                <w:noProof/>
              </w:rPr>
              <w:t>28</w:t>
            </w:r>
            <w:r>
              <w:fldChar w:fldCharType="end"/>
            </w:r>
          </w:p>
        </w:tc>
      </w:tr>
      <w:tr w:rsidR="002F6E35" w14:paraId="63D15685" w14:textId="77777777" w:rsidTr="009B1E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403C417" w14:textId="77777777" w:rsidR="002F6E35" w:rsidRDefault="002F6E35"/>
        </w:tc>
        <w:tc>
          <w:tcPr>
            <w:tcW w:w="2438" w:type="dxa"/>
            <w:tcBorders>
              <w:top w:val="nil"/>
              <w:bottom w:val="single" w:sz="6" w:space="0" w:color="BFBFBF" w:themeColor="background1" w:themeShade="BF"/>
            </w:tcBorders>
          </w:tcPr>
          <w:p w14:paraId="2F869447" w14:textId="77777777" w:rsidR="002F6E35" w:rsidRDefault="002F6E35"/>
        </w:tc>
        <w:tc>
          <w:tcPr>
            <w:tcW w:w="1672" w:type="dxa"/>
            <w:tcBorders>
              <w:top w:val="nil"/>
              <w:bottom w:val="single" w:sz="6" w:space="0" w:color="BFBFBF" w:themeColor="background1" w:themeShade="BF"/>
            </w:tcBorders>
          </w:tcPr>
          <w:p w14:paraId="58F32D2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18F8D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0EC2E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588C6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0F6638" w14:textId="77777777" w:rsidR="002F6E35" w:rsidRDefault="002F6E35"/>
        </w:tc>
      </w:tr>
      <w:tr w:rsidR="002F6E35" w14:paraId="47F22424" w14:textId="77777777" w:rsidTr="009B1E9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F126E5" w14:textId="7F63B1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62652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62652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65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62652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652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62652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438" w:type="dxa"/>
            <w:tcBorders>
              <w:top w:val="single" w:sz="6" w:space="0" w:color="BFBFBF" w:themeColor="background1" w:themeShade="BF"/>
              <w:bottom w:val="nil"/>
            </w:tcBorders>
          </w:tcPr>
          <w:p w14:paraId="6E6E25AF" w14:textId="6A39F0F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2652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2652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65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2652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652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62652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672" w:type="dxa"/>
            <w:tcBorders>
              <w:top w:val="single" w:sz="6" w:space="0" w:color="BFBFBF" w:themeColor="background1" w:themeShade="BF"/>
              <w:bottom w:val="nil"/>
            </w:tcBorders>
          </w:tcPr>
          <w:p w14:paraId="12A8AC94" w14:textId="3CB7292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2652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2652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65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265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652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62652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F162EF" w14:textId="6705136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265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265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65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E583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6D5B5E" w14:textId="28E6521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265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E583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E583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56F865" w14:textId="7C579CA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265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E583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840CF7" w14:textId="70CA0D7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265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07ED6F12" w14:textId="77777777" w:rsidTr="009B1E9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F614CB3" w14:textId="77777777" w:rsidR="002F6E35" w:rsidRDefault="002F6E35"/>
        </w:tc>
        <w:tc>
          <w:tcPr>
            <w:tcW w:w="2438" w:type="dxa"/>
            <w:tcBorders>
              <w:top w:val="nil"/>
              <w:bottom w:val="single" w:sz="6" w:space="0" w:color="BFBFBF" w:themeColor="background1" w:themeShade="BF"/>
            </w:tcBorders>
          </w:tcPr>
          <w:p w14:paraId="42C83DC7" w14:textId="77777777" w:rsidR="002F6E35" w:rsidRDefault="002F6E35"/>
        </w:tc>
        <w:tc>
          <w:tcPr>
            <w:tcW w:w="1672" w:type="dxa"/>
            <w:tcBorders>
              <w:top w:val="nil"/>
              <w:bottom w:val="single" w:sz="6" w:space="0" w:color="BFBFBF" w:themeColor="background1" w:themeShade="BF"/>
            </w:tcBorders>
          </w:tcPr>
          <w:p w14:paraId="16F6D17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CE715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DFB9E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EC9B5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0FC460" w14:textId="77777777" w:rsidR="002F6E35" w:rsidRDefault="002F6E35"/>
        </w:tc>
      </w:tr>
      <w:tr w:rsidR="002F6E35" w14:paraId="021F2FD6" w14:textId="77777777" w:rsidTr="009B1E96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ACAB100" w14:textId="2185DEA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6265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438" w:type="dxa"/>
            <w:tcBorders>
              <w:top w:val="single" w:sz="6" w:space="0" w:color="BFBFBF" w:themeColor="background1" w:themeShade="BF"/>
            </w:tcBorders>
          </w:tcPr>
          <w:p w14:paraId="0CF50DF7" w14:textId="081FB6B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265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72" w:type="dxa"/>
            <w:tcBorders>
              <w:top w:val="single" w:sz="6" w:space="0" w:color="BFBFBF" w:themeColor="background1" w:themeShade="BF"/>
            </w:tcBorders>
          </w:tcPr>
          <w:p w14:paraId="302582B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A1472F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D8BF27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CE236B8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D5A092E" w14:textId="77777777" w:rsidR="002F6E35" w:rsidRDefault="002F6E35">
            <w:pPr>
              <w:pStyle w:val="Dates"/>
            </w:pPr>
          </w:p>
        </w:tc>
      </w:tr>
      <w:tr w:rsidR="002F6E35" w14:paraId="08E2CCB9" w14:textId="77777777" w:rsidTr="009B1E96">
        <w:trPr>
          <w:trHeight w:hRule="exact" w:val="907"/>
        </w:trPr>
        <w:tc>
          <w:tcPr>
            <w:tcW w:w="2054" w:type="dxa"/>
          </w:tcPr>
          <w:p w14:paraId="017ADD9E" w14:textId="77777777" w:rsidR="002F6E35" w:rsidRDefault="002F6E35"/>
        </w:tc>
        <w:tc>
          <w:tcPr>
            <w:tcW w:w="2438" w:type="dxa"/>
          </w:tcPr>
          <w:p w14:paraId="6194A4B4" w14:textId="77777777" w:rsidR="002F6E35" w:rsidRDefault="002F6E35"/>
        </w:tc>
        <w:tc>
          <w:tcPr>
            <w:tcW w:w="1672" w:type="dxa"/>
          </w:tcPr>
          <w:p w14:paraId="1E7F87F8" w14:textId="77777777" w:rsidR="002F6E35" w:rsidRDefault="002F6E35"/>
        </w:tc>
        <w:tc>
          <w:tcPr>
            <w:tcW w:w="2055" w:type="dxa"/>
          </w:tcPr>
          <w:p w14:paraId="1D90021F" w14:textId="77777777" w:rsidR="002F6E35" w:rsidRDefault="002F6E35"/>
        </w:tc>
        <w:tc>
          <w:tcPr>
            <w:tcW w:w="2055" w:type="dxa"/>
          </w:tcPr>
          <w:p w14:paraId="38AE2E9D" w14:textId="77777777" w:rsidR="002F6E35" w:rsidRDefault="002F6E35"/>
        </w:tc>
        <w:tc>
          <w:tcPr>
            <w:tcW w:w="2055" w:type="dxa"/>
          </w:tcPr>
          <w:p w14:paraId="0D3EFE3A" w14:textId="77777777" w:rsidR="002F6E35" w:rsidRDefault="002F6E35"/>
        </w:tc>
        <w:tc>
          <w:tcPr>
            <w:tcW w:w="2055" w:type="dxa"/>
          </w:tcPr>
          <w:p w14:paraId="44ABAB98" w14:textId="77777777" w:rsidR="002F6E35" w:rsidRDefault="002F6E35"/>
        </w:tc>
      </w:tr>
    </w:tbl>
    <w:p w14:paraId="7FD49B43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4262" w14:textId="77777777" w:rsidR="0072264E" w:rsidRDefault="0072264E">
      <w:pPr>
        <w:spacing w:before="0" w:after="0"/>
      </w:pPr>
      <w:r>
        <w:separator/>
      </w:r>
    </w:p>
  </w:endnote>
  <w:endnote w:type="continuationSeparator" w:id="0">
    <w:p w14:paraId="14975AB7" w14:textId="77777777" w:rsidR="0072264E" w:rsidRDefault="007226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5B31" w14:textId="77777777" w:rsidR="0072264E" w:rsidRDefault="0072264E">
      <w:pPr>
        <w:spacing w:before="0" w:after="0"/>
      </w:pPr>
      <w:r>
        <w:separator/>
      </w:r>
    </w:p>
  </w:footnote>
  <w:footnote w:type="continuationSeparator" w:id="0">
    <w:p w14:paraId="5A2D0BCA" w14:textId="77777777" w:rsidR="0072264E" w:rsidRDefault="0072264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3"/>
    <w:docVar w:name="MonthStart" w:val="10/1/2023"/>
    <w:docVar w:name="ShowDynamicGuides" w:val="1"/>
    <w:docVar w:name="ShowMarginGuides" w:val="0"/>
    <w:docVar w:name="ShowOutlines" w:val="0"/>
    <w:docVar w:name="ShowStaticGuides" w:val="0"/>
  </w:docVars>
  <w:rsids>
    <w:rsidRoot w:val="0062652D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03060"/>
    <w:rsid w:val="003628E2"/>
    <w:rsid w:val="00364E78"/>
    <w:rsid w:val="003D7DDA"/>
    <w:rsid w:val="00406C2A"/>
    <w:rsid w:val="00420111"/>
    <w:rsid w:val="00454FED"/>
    <w:rsid w:val="004C5B17"/>
    <w:rsid w:val="005562FE"/>
    <w:rsid w:val="00557989"/>
    <w:rsid w:val="005744D1"/>
    <w:rsid w:val="0062652D"/>
    <w:rsid w:val="006E583B"/>
    <w:rsid w:val="006F4E3A"/>
    <w:rsid w:val="0072264E"/>
    <w:rsid w:val="007564A4"/>
    <w:rsid w:val="007777B1"/>
    <w:rsid w:val="007A49F2"/>
    <w:rsid w:val="00874C9A"/>
    <w:rsid w:val="008D2264"/>
    <w:rsid w:val="008F7739"/>
    <w:rsid w:val="009035F5"/>
    <w:rsid w:val="00944085"/>
    <w:rsid w:val="00946A27"/>
    <w:rsid w:val="009A0FFF"/>
    <w:rsid w:val="009B1E96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65073"/>
    <w:rsid w:val="00DE6C1E"/>
    <w:rsid w:val="00DF051F"/>
    <w:rsid w:val="00DF32DE"/>
    <w:rsid w:val="00E02644"/>
    <w:rsid w:val="00E54E11"/>
    <w:rsid w:val="00EA1691"/>
    <w:rsid w:val="00EB320B"/>
    <w:rsid w:val="00ED65A0"/>
    <w:rsid w:val="00F43B83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A94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i/>
      <w:iCs/>
      <w:color w:val="DDDDDD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DDDDDD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DDDDD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E6E6E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Local\Microsoft\Office\16.0\DTS\en-US%7bCC13AEEB-FEE7-4BE0-8F6F-888BF40C0E2B%7d\%7b064DD387-F2E2-4218-A359-A11BC451A19A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DD3A9545BF43B8B83E6F65F7447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4F1DB-8E3F-4922-BF11-3698B382354C}"/>
      </w:docPartPr>
      <w:docPartBody>
        <w:p w:rsidR="00000000" w:rsidRDefault="00000000">
          <w:pPr>
            <w:pStyle w:val="6BDD3A9545BF43B8B83E6F65F744749A"/>
          </w:pPr>
          <w:r>
            <w:t>Sunday</w:t>
          </w:r>
        </w:p>
      </w:docPartBody>
    </w:docPart>
    <w:docPart>
      <w:docPartPr>
        <w:name w:val="3A1EAF74BBF34391B1F89B8D52EB3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C1712-2D77-4274-946F-A5C2066E7E5D}"/>
      </w:docPartPr>
      <w:docPartBody>
        <w:p w:rsidR="00000000" w:rsidRDefault="00000000">
          <w:pPr>
            <w:pStyle w:val="3A1EAF74BBF34391B1F89B8D52EB3F7D"/>
          </w:pPr>
          <w:r>
            <w:t>Monday</w:t>
          </w:r>
        </w:p>
      </w:docPartBody>
    </w:docPart>
    <w:docPart>
      <w:docPartPr>
        <w:name w:val="E9EE411FCD4A4962BA7A19D45388D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E17D-86EA-46C2-89FE-43C8B77F12FE}"/>
      </w:docPartPr>
      <w:docPartBody>
        <w:p w:rsidR="00000000" w:rsidRDefault="00000000">
          <w:pPr>
            <w:pStyle w:val="E9EE411FCD4A4962BA7A19D45388D062"/>
          </w:pPr>
          <w:r>
            <w:t>Tuesday</w:t>
          </w:r>
        </w:p>
      </w:docPartBody>
    </w:docPart>
    <w:docPart>
      <w:docPartPr>
        <w:name w:val="B60826A08EDA415F82BB83CCE5DA8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803D-54AB-4C10-AE7C-CFD9F16BC997}"/>
      </w:docPartPr>
      <w:docPartBody>
        <w:p w:rsidR="00000000" w:rsidRDefault="00000000">
          <w:pPr>
            <w:pStyle w:val="B60826A08EDA415F82BB83CCE5DA8630"/>
          </w:pPr>
          <w:r>
            <w:t>Wednesday</w:t>
          </w:r>
        </w:p>
      </w:docPartBody>
    </w:docPart>
    <w:docPart>
      <w:docPartPr>
        <w:name w:val="C84A6ED737AB4BE3B32D216AC686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39447-CC4E-42F9-88F5-CA2464C8D907}"/>
      </w:docPartPr>
      <w:docPartBody>
        <w:p w:rsidR="00000000" w:rsidRDefault="00000000">
          <w:pPr>
            <w:pStyle w:val="C84A6ED737AB4BE3B32D216AC686FF6E"/>
          </w:pPr>
          <w:r>
            <w:t>Thursday</w:t>
          </w:r>
        </w:p>
      </w:docPartBody>
    </w:docPart>
    <w:docPart>
      <w:docPartPr>
        <w:name w:val="DEE5C50C14C24627A316FA7D3644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927C8-8E47-4E5D-BBB1-401C228DEB92}"/>
      </w:docPartPr>
      <w:docPartBody>
        <w:p w:rsidR="00000000" w:rsidRDefault="00000000">
          <w:pPr>
            <w:pStyle w:val="DEE5C50C14C24627A316FA7D364410D1"/>
          </w:pPr>
          <w:r>
            <w:t>Friday</w:t>
          </w:r>
        </w:p>
      </w:docPartBody>
    </w:docPart>
    <w:docPart>
      <w:docPartPr>
        <w:name w:val="3B5EE1D86AE046D5BCFFF18A35F5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A9D91-3909-4F44-B79C-D9502E089B83}"/>
      </w:docPartPr>
      <w:docPartBody>
        <w:p w:rsidR="00000000" w:rsidRDefault="00000000">
          <w:pPr>
            <w:pStyle w:val="3B5EE1D86AE046D5BCFFF18A35F5508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48"/>
    <w:rsid w:val="007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DD3A9545BF43B8B83E6F65F744749A">
    <w:name w:val="6BDD3A9545BF43B8B83E6F65F744749A"/>
  </w:style>
  <w:style w:type="paragraph" w:customStyle="1" w:styleId="3A1EAF74BBF34391B1F89B8D52EB3F7D">
    <w:name w:val="3A1EAF74BBF34391B1F89B8D52EB3F7D"/>
  </w:style>
  <w:style w:type="paragraph" w:customStyle="1" w:styleId="E9EE411FCD4A4962BA7A19D45388D062">
    <w:name w:val="E9EE411FCD4A4962BA7A19D45388D062"/>
  </w:style>
  <w:style w:type="paragraph" w:customStyle="1" w:styleId="B60826A08EDA415F82BB83CCE5DA8630">
    <w:name w:val="B60826A08EDA415F82BB83CCE5DA8630"/>
  </w:style>
  <w:style w:type="paragraph" w:customStyle="1" w:styleId="C84A6ED737AB4BE3B32D216AC686FF6E">
    <w:name w:val="C84A6ED737AB4BE3B32D216AC686FF6E"/>
  </w:style>
  <w:style w:type="paragraph" w:customStyle="1" w:styleId="DEE5C50C14C24627A316FA7D364410D1">
    <w:name w:val="DEE5C50C14C24627A316FA7D364410D1"/>
  </w:style>
  <w:style w:type="paragraph" w:customStyle="1" w:styleId="3B5EE1D86AE046D5BCFFF18A35F55082">
    <w:name w:val="3B5EE1D86AE046D5BCFFF18A35F550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{064DD387-F2E2-4218-A359-A11BC451A19A}tf16382936_win32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2023-08-21T16:45:00Z</dcterms:created>
  <dcterms:modified xsi:type="dcterms:W3CDTF">2023-08-21T16:53:00Z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